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9F62B21" w:rsidR="0012209D" w:rsidRDefault="00F35B18" w:rsidP="00321CAA">
            <w:r>
              <w:t>3 March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21DC1ABA">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3049441" w14:textId="77777777" w:rsidR="00AD2EE1" w:rsidRDefault="009D7C0D" w:rsidP="0065560D">
            <w:pPr>
              <w:rPr>
                <w:b/>
                <w:bCs/>
              </w:rPr>
            </w:pPr>
            <w:r>
              <w:rPr>
                <w:b/>
                <w:bCs/>
              </w:rPr>
              <w:t>Professor</w:t>
            </w:r>
            <w:r w:rsidR="00EE4ADC">
              <w:rPr>
                <w:b/>
                <w:bCs/>
              </w:rPr>
              <w:t xml:space="preserve"> of Mathematical </w:t>
            </w:r>
            <w:r w:rsidR="00AD2EE1">
              <w:rPr>
                <w:b/>
                <w:bCs/>
              </w:rPr>
              <w:t xml:space="preserve">Sciences </w:t>
            </w:r>
          </w:p>
          <w:p w14:paraId="15BF086E" w14:textId="4429CF5A" w:rsidR="0012209D" w:rsidRPr="00447FD8" w:rsidRDefault="00AD2EE1" w:rsidP="0065560D">
            <w:pPr>
              <w:rPr>
                <w:b/>
                <w:bCs/>
              </w:rPr>
            </w:pPr>
            <w:r>
              <w:rPr>
                <w:b/>
                <w:bCs/>
              </w:rPr>
              <w:t xml:space="preserve">(Mathematical </w:t>
            </w:r>
            <w:r w:rsidR="00EE4ADC">
              <w:rPr>
                <w:b/>
                <w:bCs/>
              </w:rPr>
              <w:t>Modelling for Data Science</w:t>
            </w:r>
            <w:r>
              <w:rPr>
                <w:b/>
                <w:bCs/>
              </w:rPr>
              <w:t>)</w:t>
            </w:r>
          </w:p>
        </w:tc>
      </w:tr>
      <w:tr w:rsidR="009C6A2E" w14:paraId="36075575" w14:textId="77777777" w:rsidTr="21DC1ABA">
        <w:tc>
          <w:tcPr>
            <w:tcW w:w="2525" w:type="dxa"/>
            <w:shd w:val="clear" w:color="auto" w:fill="D9D9D9" w:themeFill="background1" w:themeFillShade="D9"/>
          </w:tcPr>
          <w:p w14:paraId="44616D82" w14:textId="06193E93" w:rsidR="009C6A2E" w:rsidRDefault="009C6A2E" w:rsidP="00321CAA">
            <w:r>
              <w:t>Standard Occupation Code: (UKVI SOC CODE)</w:t>
            </w:r>
          </w:p>
        </w:tc>
        <w:tc>
          <w:tcPr>
            <w:tcW w:w="7226" w:type="dxa"/>
            <w:gridSpan w:val="3"/>
          </w:tcPr>
          <w:p w14:paraId="68B2FFAC" w14:textId="2005F223" w:rsidR="009C6A2E" w:rsidRDefault="009C6A2E" w:rsidP="00321CAA">
            <w:r>
              <w:t>2311</w:t>
            </w:r>
            <w:r w:rsidR="34722902">
              <w:t xml:space="preserve"> – Higher education teaching professional</w:t>
            </w:r>
          </w:p>
        </w:tc>
      </w:tr>
      <w:tr w:rsidR="0012209D" w14:paraId="15BF0875" w14:textId="77777777" w:rsidTr="21DC1ABA">
        <w:tc>
          <w:tcPr>
            <w:tcW w:w="2525" w:type="dxa"/>
            <w:shd w:val="clear" w:color="auto" w:fill="D9D9D9" w:themeFill="background1" w:themeFillShade="D9"/>
          </w:tcPr>
          <w:p w14:paraId="15BF0873" w14:textId="5A067E3C" w:rsidR="0012209D" w:rsidRDefault="001603A7" w:rsidP="00321CAA">
            <w:r>
              <w:t>School/Department</w:t>
            </w:r>
            <w:r w:rsidR="0012209D">
              <w:t>:</w:t>
            </w:r>
          </w:p>
        </w:tc>
        <w:tc>
          <w:tcPr>
            <w:tcW w:w="7226" w:type="dxa"/>
            <w:gridSpan w:val="3"/>
          </w:tcPr>
          <w:p w14:paraId="15BF0874" w14:textId="3DDA369C" w:rsidR="0012209D" w:rsidRDefault="00EE4ADC" w:rsidP="00321CAA">
            <w:r>
              <w:t>School of Mathematical Sciences</w:t>
            </w:r>
          </w:p>
        </w:tc>
      </w:tr>
      <w:tr w:rsidR="00746AEB" w14:paraId="07201851" w14:textId="77777777" w:rsidTr="21DC1AB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D5BD0E4" w:rsidR="00746AEB" w:rsidRDefault="00EE4ADC" w:rsidP="00321CAA">
            <w:r>
              <w:t>Faculty of Social Sciences</w:t>
            </w:r>
          </w:p>
        </w:tc>
      </w:tr>
      <w:tr w:rsidR="0012209D" w14:paraId="15BF087A" w14:textId="77777777" w:rsidTr="21DC1ABA">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6EFE981" w:rsidR="0012209D" w:rsidRDefault="009D7C0D" w:rsidP="00FF246F">
            <w:r>
              <w:t>Education, Research and Enterprise</w:t>
            </w:r>
            <w:r w:rsidR="00E37792">
              <w:t xml:space="preserve"> </w:t>
            </w:r>
            <w:r>
              <w:t>(ERE</w:t>
            </w:r>
            <w:r w:rsidR="00E37792">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7F0DDD59" w:rsidR="0012209D" w:rsidRDefault="009D7C0D" w:rsidP="00321CAA">
            <w:r>
              <w:t>7</w:t>
            </w:r>
          </w:p>
        </w:tc>
      </w:tr>
      <w:tr w:rsidR="0012209D" w14:paraId="15BF087E" w14:textId="77777777" w:rsidTr="21DC1ABA">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39DD9899" w:rsidR="0012209D" w:rsidRDefault="009D7C0D" w:rsidP="00FF246F">
            <w:r>
              <w:t>Balanced Portfolio</w:t>
            </w:r>
          </w:p>
        </w:tc>
      </w:tr>
      <w:tr w:rsidR="0012209D" w14:paraId="15BF0881" w14:textId="77777777" w:rsidTr="21DC1ABA">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29EA753" w:rsidR="0012209D" w:rsidRPr="005508A2" w:rsidRDefault="00EE4ADC" w:rsidP="00321CAA">
            <w:r>
              <w:t>Head of Group/Head of School</w:t>
            </w:r>
          </w:p>
        </w:tc>
      </w:tr>
      <w:tr w:rsidR="0012209D" w14:paraId="15BF0884" w14:textId="77777777" w:rsidTr="21DC1ABA">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21DC1ABA">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F35FA8E"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4CE311C">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4CE311C">
        <w:trPr>
          <w:trHeight w:val="1134"/>
        </w:trPr>
        <w:tc>
          <w:tcPr>
            <w:tcW w:w="10137" w:type="dxa"/>
          </w:tcPr>
          <w:p w14:paraId="063D27D6" w14:textId="69FE417D" w:rsidR="00EE4ADC" w:rsidRPr="00C90EC4" w:rsidRDefault="00EE4ADC" w:rsidP="00EE4ADC">
            <w:pPr>
              <w:rPr>
                <w:i/>
                <w:iCs/>
              </w:rPr>
            </w:pPr>
            <w:r>
              <w:t xml:space="preserve">To provide research leadership in line with the School and University research strategy. To enhance the reputation and standing of the School through excellent publication track record, invited talks at key international conferences, engagement with research councils and academies. To provide effective academic leadership within the School and University, undertaking management, research, and educational activities, including leadership of research groups and the supervision of PhD students. To contribute to the formulation of the research and education strategies, and to contribute to the development of the School’s and University’s external profile in the UK and internationally. </w:t>
            </w:r>
          </w:p>
          <w:p w14:paraId="15BF088B" w14:textId="35EC6651" w:rsidR="005D3265" w:rsidRPr="00C90EC4" w:rsidRDefault="005D3265" w:rsidP="00C90EC4">
            <w:pPr>
              <w:rPr>
                <w:i/>
                <w:iCs/>
              </w:rPr>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4766C7">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4766C7">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0E2F4FF1" w:rsidR="0012209D" w:rsidRDefault="004A0BC7" w:rsidP="00321CAA">
            <w:r>
              <w:t>Develop and lead on a broad, ambitious research programm</w:t>
            </w:r>
            <w:r w:rsidR="00A84115">
              <w:t>e</w:t>
            </w:r>
            <w:r>
              <w:t xml:space="preserve">. Lead on the development of major research grant funding bids, develop and manage original research objectives; develop and manage a research group in the relevant area, supported by appropriate grant funding. Develop and implement ambitious innovative research strategy supported by novel methodologies and results that shape the state of the art of research </w:t>
            </w:r>
            <w:r w:rsidR="00607907">
              <w:t>in</w:t>
            </w:r>
            <w:r>
              <w:t xml:space="preserve"> </w:t>
            </w:r>
            <w:r w:rsidR="000352F4">
              <w:t>a</w:t>
            </w:r>
            <w:r w:rsidR="007956FA">
              <w:t xml:space="preserve"> relevant area of Mathematical Modelling</w:t>
            </w:r>
            <w:r>
              <w:t xml:space="preserve">. </w:t>
            </w:r>
          </w:p>
        </w:tc>
        <w:tc>
          <w:tcPr>
            <w:tcW w:w="1018" w:type="dxa"/>
          </w:tcPr>
          <w:p w14:paraId="15BF0893" w14:textId="749F10B0" w:rsidR="0012209D" w:rsidRDefault="00181116" w:rsidP="00321CAA">
            <w:r>
              <w:t xml:space="preserve"> 20</w:t>
            </w:r>
            <w:r w:rsidR="00343D93">
              <w:t>%</w:t>
            </w:r>
          </w:p>
        </w:tc>
      </w:tr>
      <w:tr w:rsidR="0012209D" w14:paraId="15BF0898" w14:textId="77777777" w:rsidTr="004766C7">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2016581A" w:rsidR="0012209D" w:rsidRDefault="00FE5A6B" w:rsidP="00C31B06">
            <w:r>
              <w:t>S</w:t>
            </w:r>
            <w:r w:rsidR="004542C3">
              <w:t>ustain</w:t>
            </w:r>
            <w:r>
              <w:t xml:space="preserve"> and enhance</w:t>
            </w:r>
            <w:r w:rsidR="004542C3">
              <w:t xml:space="preserve"> a strong international reputation and leadership through regular dissemination of excellent peer-reviewed publications, invited and keynote talks at major conferences, organising and managing international events. To lead on the School’s engagement with international academic activities and to shape and enhance the School and University strategy in this area. </w:t>
            </w:r>
          </w:p>
        </w:tc>
        <w:tc>
          <w:tcPr>
            <w:tcW w:w="1018" w:type="dxa"/>
          </w:tcPr>
          <w:p w14:paraId="15BF0897" w14:textId="1F4827F6" w:rsidR="0012209D" w:rsidRDefault="00B60E29" w:rsidP="00321CAA">
            <w:r>
              <w:t>20</w:t>
            </w:r>
            <w:r w:rsidR="00343D93">
              <w:t xml:space="preserve"> %</w:t>
            </w:r>
          </w:p>
        </w:tc>
      </w:tr>
      <w:tr w:rsidR="0012209D" w14:paraId="15BF089C" w14:textId="77777777" w:rsidTr="004766C7">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59DA60FC" w:rsidR="0012209D" w:rsidRDefault="004542C3" w:rsidP="00EE13FB">
            <w:r>
              <w:t>Manage appropriate administrative tasks associated with research funding and research group leadershi</w:t>
            </w:r>
            <w:r w:rsidR="00A9620D">
              <w:t xml:space="preserve">p, including appropriate financial </w:t>
            </w:r>
            <w:r w:rsidR="00E86656">
              <w:t xml:space="preserve">control </w:t>
            </w:r>
            <w:r w:rsidR="00A9620D">
              <w:t xml:space="preserve">and reporting of grant funding. </w:t>
            </w:r>
          </w:p>
        </w:tc>
        <w:tc>
          <w:tcPr>
            <w:tcW w:w="1018" w:type="dxa"/>
          </w:tcPr>
          <w:p w14:paraId="15BF089B" w14:textId="42620B47" w:rsidR="0012209D" w:rsidRDefault="00181116" w:rsidP="00321CAA">
            <w:r>
              <w:t>5</w:t>
            </w:r>
            <w:r w:rsidR="00343D93">
              <w:t>%</w:t>
            </w:r>
          </w:p>
        </w:tc>
      </w:tr>
      <w:tr w:rsidR="004766C7" w14:paraId="6BC13E20" w14:textId="77777777" w:rsidTr="004766C7">
        <w:trPr>
          <w:cantSplit/>
        </w:trPr>
        <w:tc>
          <w:tcPr>
            <w:tcW w:w="599" w:type="dxa"/>
            <w:tcBorders>
              <w:right w:val="nil"/>
            </w:tcBorders>
          </w:tcPr>
          <w:p w14:paraId="773901F0" w14:textId="77777777" w:rsidR="004766C7" w:rsidRDefault="004766C7" w:rsidP="0012209D">
            <w:pPr>
              <w:pStyle w:val="ListParagraph"/>
              <w:numPr>
                <w:ilvl w:val="0"/>
                <w:numId w:val="17"/>
              </w:numPr>
            </w:pPr>
          </w:p>
        </w:tc>
        <w:tc>
          <w:tcPr>
            <w:tcW w:w="8010" w:type="dxa"/>
            <w:tcBorders>
              <w:left w:val="nil"/>
            </w:tcBorders>
          </w:tcPr>
          <w:p w14:paraId="610C5C1B" w14:textId="5E0BC978" w:rsidR="004766C7" w:rsidRDefault="004766C7" w:rsidP="00EE13FB">
            <w:r>
              <w:t>Provide significant contribution and leadership in the development of the School’s research and grant capture strategy, including preparations for REF2029</w:t>
            </w:r>
          </w:p>
        </w:tc>
        <w:tc>
          <w:tcPr>
            <w:tcW w:w="1018" w:type="dxa"/>
          </w:tcPr>
          <w:p w14:paraId="323664AE" w14:textId="31EA355C" w:rsidR="004766C7" w:rsidRDefault="00181116" w:rsidP="00321CAA">
            <w:r>
              <w:t>5%</w:t>
            </w:r>
          </w:p>
        </w:tc>
      </w:tr>
      <w:tr w:rsidR="0012209D" w14:paraId="15BF08A0" w14:textId="77777777" w:rsidTr="004766C7">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4D2787D7" w:rsidR="0012209D" w:rsidRDefault="00425993" w:rsidP="00321CAA">
            <w:r>
              <w:t xml:space="preserve">Lead on the development of teaching and learning activities in the School. Manage programme portfolios and deliver high quality teaching as required.  </w:t>
            </w:r>
          </w:p>
        </w:tc>
        <w:tc>
          <w:tcPr>
            <w:tcW w:w="1018" w:type="dxa"/>
          </w:tcPr>
          <w:p w14:paraId="15BF089F" w14:textId="44F910AA" w:rsidR="0012209D" w:rsidRDefault="00181116" w:rsidP="00321CAA">
            <w:r>
              <w:t>15</w:t>
            </w:r>
            <w:r w:rsidR="00343D93">
              <w:t xml:space="preserve"> %</w:t>
            </w:r>
          </w:p>
        </w:tc>
      </w:tr>
      <w:tr w:rsidR="0012209D" w14:paraId="15BF08A4" w14:textId="77777777" w:rsidTr="004766C7">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17B2A1CB" w:rsidR="0012209D" w:rsidRDefault="00425993" w:rsidP="00C31B06">
            <w:r>
              <w:t xml:space="preserve">Provide leadership in the development and delivery of </w:t>
            </w:r>
            <w:r w:rsidR="00776C15">
              <w:t xml:space="preserve">education strategies in the School, the Faculty, and the University. </w:t>
            </w:r>
          </w:p>
        </w:tc>
        <w:tc>
          <w:tcPr>
            <w:tcW w:w="1018" w:type="dxa"/>
          </w:tcPr>
          <w:p w14:paraId="15BF08A3" w14:textId="648CE4BF" w:rsidR="0012209D" w:rsidRDefault="00181116" w:rsidP="00321CAA">
            <w:r>
              <w:t>15</w:t>
            </w:r>
            <w:r w:rsidR="00343D93">
              <w:t xml:space="preserve"> %</w:t>
            </w:r>
          </w:p>
        </w:tc>
      </w:tr>
      <w:tr w:rsidR="00671F76" w14:paraId="4EBD8610" w14:textId="77777777" w:rsidTr="004766C7">
        <w:trPr>
          <w:cantSplit/>
        </w:trPr>
        <w:tc>
          <w:tcPr>
            <w:tcW w:w="599" w:type="dxa"/>
            <w:tcBorders>
              <w:right w:val="nil"/>
            </w:tcBorders>
          </w:tcPr>
          <w:p w14:paraId="1C4D6734" w14:textId="77777777" w:rsidR="00671F76" w:rsidRDefault="00671F76" w:rsidP="00671F76">
            <w:pPr>
              <w:pStyle w:val="ListParagraph"/>
              <w:numPr>
                <w:ilvl w:val="0"/>
                <w:numId w:val="17"/>
              </w:numPr>
            </w:pPr>
          </w:p>
        </w:tc>
        <w:tc>
          <w:tcPr>
            <w:tcW w:w="8010" w:type="dxa"/>
            <w:tcBorders>
              <w:left w:val="nil"/>
            </w:tcBorders>
          </w:tcPr>
          <w:p w14:paraId="607CF98D" w14:textId="76274B9D" w:rsidR="00671F76" w:rsidRPr="00671F76" w:rsidRDefault="00F641BA" w:rsidP="00671F76">
            <w:r>
              <w:t>Make a significant contribution to academic leadership of the School, take on leadership roles within the School as requested</w:t>
            </w:r>
          </w:p>
        </w:tc>
        <w:tc>
          <w:tcPr>
            <w:tcW w:w="1018" w:type="dxa"/>
          </w:tcPr>
          <w:p w14:paraId="357E70E3" w14:textId="5FE366C3" w:rsidR="00671F76" w:rsidRDefault="00181116" w:rsidP="00671F76">
            <w:r>
              <w:t>10</w:t>
            </w:r>
            <w:r w:rsidR="00671F76">
              <w:t xml:space="preserve"> %</w:t>
            </w:r>
          </w:p>
        </w:tc>
      </w:tr>
      <w:tr w:rsidR="00EE350A" w14:paraId="567DB108" w14:textId="77777777" w:rsidTr="004766C7">
        <w:trPr>
          <w:cantSplit/>
        </w:trPr>
        <w:tc>
          <w:tcPr>
            <w:tcW w:w="599" w:type="dxa"/>
            <w:tcBorders>
              <w:right w:val="nil"/>
            </w:tcBorders>
          </w:tcPr>
          <w:p w14:paraId="1E3D80C3" w14:textId="77777777" w:rsidR="00EE350A" w:rsidRDefault="00EE350A" w:rsidP="00671F76">
            <w:pPr>
              <w:pStyle w:val="ListParagraph"/>
              <w:numPr>
                <w:ilvl w:val="0"/>
                <w:numId w:val="17"/>
              </w:numPr>
            </w:pPr>
          </w:p>
        </w:tc>
        <w:tc>
          <w:tcPr>
            <w:tcW w:w="8010" w:type="dxa"/>
            <w:tcBorders>
              <w:left w:val="nil"/>
            </w:tcBorders>
          </w:tcPr>
          <w:p w14:paraId="388183EB" w14:textId="1B8C56EB" w:rsidR="00EE350A" w:rsidRPr="00671F76" w:rsidRDefault="00F641BA" w:rsidP="00671F76">
            <w:r>
              <w:t xml:space="preserve">Lead on initiatives to expand and enhance the enterprise activities within the School and University. </w:t>
            </w:r>
          </w:p>
        </w:tc>
        <w:tc>
          <w:tcPr>
            <w:tcW w:w="1018" w:type="dxa"/>
          </w:tcPr>
          <w:p w14:paraId="5BAEA85C" w14:textId="79BB0A69" w:rsidR="00EE350A" w:rsidRDefault="00181116" w:rsidP="00671F76">
            <w:r>
              <w:t>5</w:t>
            </w:r>
            <w:r w:rsidR="00EE350A">
              <w:t>%</w:t>
            </w:r>
          </w:p>
        </w:tc>
      </w:tr>
      <w:tr w:rsidR="00671F76" w14:paraId="02C51BD6" w14:textId="77777777" w:rsidTr="004766C7">
        <w:trPr>
          <w:cantSplit/>
        </w:trPr>
        <w:tc>
          <w:tcPr>
            <w:tcW w:w="599" w:type="dxa"/>
            <w:tcBorders>
              <w:right w:val="nil"/>
            </w:tcBorders>
          </w:tcPr>
          <w:p w14:paraId="6979F6BB" w14:textId="77777777" w:rsidR="00671F76" w:rsidRDefault="00671F76" w:rsidP="00671F76">
            <w:pPr>
              <w:pStyle w:val="ListParagraph"/>
              <w:numPr>
                <w:ilvl w:val="0"/>
                <w:numId w:val="17"/>
              </w:numPr>
            </w:pPr>
          </w:p>
        </w:tc>
        <w:tc>
          <w:tcPr>
            <w:tcW w:w="8010"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18" w:type="dxa"/>
          </w:tcPr>
          <w:p w14:paraId="73579A3D" w14:textId="0006A320" w:rsidR="00671F76" w:rsidRDefault="00181116" w:rsidP="00671F76">
            <w:r>
              <w:t>5</w:t>
            </w:r>
            <w:r w:rsidR="00671F76">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8682592" w14:textId="77777777" w:rsidR="007D5CA5" w:rsidRDefault="007D5CA5" w:rsidP="007D5CA5">
            <w:r>
              <w:t xml:space="preserve">Member of the School/Department Board, Examination Board and of such School/Department committees relevant to their administrative duties.  </w:t>
            </w:r>
          </w:p>
          <w:p w14:paraId="0E7628BC" w14:textId="77777777" w:rsidR="007D5CA5" w:rsidRDefault="007D5CA5" w:rsidP="007D5CA5">
            <w:r>
              <w:t xml:space="preserve">The post holder will take a leading role in the setting of strategic objectives for the research theme of which they are a member.  </w:t>
            </w:r>
          </w:p>
          <w:p w14:paraId="15BF08B0" w14:textId="66056DD7" w:rsidR="00C31B06" w:rsidRDefault="007D5CA5" w:rsidP="007D5CA5">
            <w:r>
              <w:t>Teaching and administrative duties will be allocated by the Head of School/Department, within the context of the teaching programmes agreed by the School/Department 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4"/>
        <w:gridCol w:w="3339"/>
        <w:gridCol w:w="132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113EDE" w14:paraId="15BF08BF" w14:textId="77777777" w:rsidTr="00013C10">
        <w:tc>
          <w:tcPr>
            <w:tcW w:w="1617" w:type="dxa"/>
          </w:tcPr>
          <w:p w14:paraId="15BF08BB" w14:textId="21456655" w:rsidR="00113EDE" w:rsidRPr="00FD5B0E" w:rsidRDefault="00113EDE" w:rsidP="00113EDE">
            <w:r w:rsidRPr="00FD5B0E">
              <w:t xml:space="preserve">Qualifications, knowledge </w:t>
            </w:r>
            <w:r>
              <w:t>and</w:t>
            </w:r>
            <w:r w:rsidRPr="00FD5B0E">
              <w:t xml:space="preserve"> experience</w:t>
            </w:r>
          </w:p>
        </w:tc>
        <w:tc>
          <w:tcPr>
            <w:tcW w:w="3402" w:type="dxa"/>
          </w:tcPr>
          <w:p w14:paraId="085B46F9" w14:textId="77777777" w:rsidR="007D5CA5" w:rsidRDefault="007D5CA5" w:rsidP="007D5CA5">
            <w:pPr>
              <w:spacing w:after="90"/>
            </w:pPr>
            <w:r w:rsidRPr="00401EAA">
              <w:t>PhD or equivalent professional qualifications and experience in</w:t>
            </w:r>
            <w:r>
              <w:t xml:space="preserve"> Mathematical Sciences, Statistics, or Mathematical Physics, or relevant cognate area</w:t>
            </w:r>
          </w:p>
          <w:p w14:paraId="2F7ED6CB" w14:textId="1AFC3A33" w:rsidR="00113EDE" w:rsidRDefault="00113EDE" w:rsidP="00113EDE">
            <w:pPr>
              <w:spacing w:after="90"/>
            </w:pPr>
            <w:r>
              <w:t xml:space="preserve">A significant national and international reputation </w:t>
            </w:r>
            <w:r w:rsidR="007D5CA5">
              <w:t>of research achievement</w:t>
            </w:r>
          </w:p>
          <w:p w14:paraId="0717832D" w14:textId="188B7884" w:rsidR="00113EDE" w:rsidRDefault="00113EDE" w:rsidP="00113EDE">
            <w:pPr>
              <w:spacing w:after="90"/>
            </w:pPr>
            <w:r>
              <w:t>Teaching qualification (PCAP</w:t>
            </w:r>
            <w:r w:rsidR="002271BF">
              <w:t>, HEA,</w:t>
            </w:r>
            <w:r>
              <w:t xml:space="preserve"> or equivalent)</w:t>
            </w:r>
          </w:p>
          <w:p w14:paraId="60AB5744" w14:textId="77777777" w:rsidR="00113EDE" w:rsidRDefault="00113EDE" w:rsidP="00113EDE">
            <w:pPr>
              <w:spacing w:after="90"/>
            </w:pPr>
            <w:r>
              <w:t>A sustained record of excellence in teaching and learning activities.</w:t>
            </w:r>
          </w:p>
          <w:p w14:paraId="15BF08BC" w14:textId="1184361F" w:rsidR="00113EDE" w:rsidRDefault="00113EDE" w:rsidP="00113EDE">
            <w:pPr>
              <w:spacing w:after="90"/>
            </w:pPr>
            <w:r>
              <w:t>A sustained record of excellence in research activities</w:t>
            </w:r>
            <w:r w:rsidR="007D5CA5">
              <w:t>, including papers in leading journals and significant track record of grant capture</w:t>
            </w:r>
          </w:p>
        </w:tc>
        <w:tc>
          <w:tcPr>
            <w:tcW w:w="3402" w:type="dxa"/>
          </w:tcPr>
          <w:p w14:paraId="0260AD53" w14:textId="77777777" w:rsidR="00113EDE" w:rsidRDefault="00113EDE" w:rsidP="00113EDE">
            <w:pPr>
              <w:spacing w:after="90"/>
            </w:pPr>
            <w:r>
              <w:t>Membership of Higher Education Academy</w:t>
            </w:r>
          </w:p>
          <w:p w14:paraId="0F2D5B0F" w14:textId="3113572C" w:rsidR="00AD3068" w:rsidRDefault="00AD3068" w:rsidP="000B3BDD">
            <w:pPr>
              <w:spacing w:after="90"/>
            </w:pPr>
            <w:r>
              <w:t xml:space="preserve">Membership </w:t>
            </w:r>
            <w:r w:rsidR="000B3BDD">
              <w:t>of</w:t>
            </w:r>
            <w:r>
              <w:t xml:space="preserve"> national or international advisory bodies</w:t>
            </w:r>
            <w:r w:rsidR="003D6344">
              <w:t>, research councils, national academies</w:t>
            </w:r>
          </w:p>
          <w:p w14:paraId="4F92F823" w14:textId="77777777" w:rsidR="00113EDE" w:rsidRDefault="003D6344" w:rsidP="00113EDE">
            <w:pPr>
              <w:spacing w:after="90"/>
            </w:pPr>
            <w:r>
              <w:t>Leadership i</w:t>
            </w:r>
            <w:r w:rsidR="00113EDE">
              <w:t>nvolvement in national and international events</w:t>
            </w:r>
          </w:p>
          <w:p w14:paraId="7447CA85" w14:textId="77777777" w:rsidR="00456CDE" w:rsidRDefault="00456CDE" w:rsidP="00456CDE">
            <w:pPr>
              <w:spacing w:after="90"/>
            </w:pPr>
            <w:r>
              <w:t>Detailed k</w:t>
            </w:r>
            <w:r w:rsidRPr="00401EAA">
              <w:t xml:space="preserve">nowledge of </w:t>
            </w:r>
            <w:r>
              <w:t>mathematical and/or statistical modelling relevant for Data Science and AI, or Sustainability</w:t>
            </w:r>
          </w:p>
          <w:p w14:paraId="15BF08BD" w14:textId="70DB1B26" w:rsidR="00456CDE" w:rsidRDefault="00456CDE" w:rsidP="00113EDE">
            <w:pPr>
              <w:spacing w:after="90"/>
            </w:pPr>
          </w:p>
        </w:tc>
        <w:tc>
          <w:tcPr>
            <w:tcW w:w="1330" w:type="dxa"/>
          </w:tcPr>
          <w:p w14:paraId="15BF08BE" w14:textId="48F82257" w:rsidR="00113EDE" w:rsidRDefault="00A05D69" w:rsidP="00113EDE">
            <w:pPr>
              <w:spacing w:after="90"/>
            </w:pPr>
            <w:r>
              <w:t>CV, interview, references</w:t>
            </w:r>
          </w:p>
        </w:tc>
      </w:tr>
      <w:tr w:rsidR="00113EDE" w14:paraId="15BF08C4" w14:textId="77777777" w:rsidTr="00013C10">
        <w:tc>
          <w:tcPr>
            <w:tcW w:w="1617" w:type="dxa"/>
          </w:tcPr>
          <w:p w14:paraId="15BF08C0" w14:textId="4F06E67F" w:rsidR="00113EDE" w:rsidRPr="00FD5B0E" w:rsidRDefault="00113EDE" w:rsidP="00113EDE">
            <w:r w:rsidRPr="00FD5B0E">
              <w:t xml:space="preserve">Planning </w:t>
            </w:r>
            <w:r>
              <w:t>and</w:t>
            </w:r>
            <w:r w:rsidRPr="00FD5B0E">
              <w:t xml:space="preserve"> organising</w:t>
            </w:r>
          </w:p>
        </w:tc>
        <w:tc>
          <w:tcPr>
            <w:tcW w:w="3402" w:type="dxa"/>
          </w:tcPr>
          <w:p w14:paraId="1851E39B" w14:textId="03BF50D8" w:rsidR="00113EDE" w:rsidRDefault="00113EDE" w:rsidP="00113EDE">
            <w:pPr>
              <w:spacing w:after="90"/>
            </w:pPr>
            <w:r>
              <w:t>Proven ability to champion and oversee key contributions to faculty and/or University research, education and enterprise strategies.</w:t>
            </w:r>
          </w:p>
          <w:p w14:paraId="74416829" w14:textId="6DD737E3" w:rsidR="00AD3068" w:rsidRDefault="00AD3068" w:rsidP="000B3BDD">
            <w:pPr>
              <w:spacing w:after="90"/>
            </w:pPr>
            <w:r>
              <w:t>Proven abili</w:t>
            </w:r>
            <w:r w:rsidR="000B3BDD">
              <w:t>ty to lead research activities, grants and/or contracts of national and international importance.</w:t>
            </w:r>
          </w:p>
          <w:p w14:paraId="15BF08C1" w14:textId="06AD09C0" w:rsidR="00113EDE" w:rsidRDefault="00AD3068" w:rsidP="00AD3068">
            <w:pPr>
              <w:spacing w:after="90"/>
            </w:pPr>
            <w:r>
              <w:t>Proven ability to lead the development of education strategies in the faculty through ongoing leadership in the dissemination of knowledge and/or curriculum development.</w:t>
            </w:r>
          </w:p>
        </w:tc>
        <w:tc>
          <w:tcPr>
            <w:tcW w:w="3402" w:type="dxa"/>
          </w:tcPr>
          <w:p w14:paraId="15BF08C2" w14:textId="01BD4EF2" w:rsidR="00113EDE" w:rsidRDefault="00113EDE" w:rsidP="00113EDE">
            <w:pPr>
              <w:spacing w:after="90"/>
            </w:pPr>
          </w:p>
        </w:tc>
        <w:tc>
          <w:tcPr>
            <w:tcW w:w="1330" w:type="dxa"/>
          </w:tcPr>
          <w:p w14:paraId="15BF08C3" w14:textId="283F8DAA" w:rsidR="00113EDE" w:rsidRDefault="00A05D69" w:rsidP="00113EDE">
            <w:pPr>
              <w:spacing w:after="90"/>
            </w:pPr>
            <w:r>
              <w:t>CV, interview, references</w:t>
            </w:r>
          </w:p>
        </w:tc>
      </w:tr>
      <w:tr w:rsidR="00113EDE" w14:paraId="15BF08C9" w14:textId="77777777" w:rsidTr="00013C10">
        <w:tc>
          <w:tcPr>
            <w:tcW w:w="1617" w:type="dxa"/>
          </w:tcPr>
          <w:p w14:paraId="15BF08C5" w14:textId="21DBF709" w:rsidR="00113EDE" w:rsidRPr="00FD5B0E" w:rsidRDefault="00113EDE" w:rsidP="00113EDE">
            <w:r w:rsidRPr="00FD5B0E">
              <w:t xml:space="preserve">Problem solving </w:t>
            </w:r>
            <w:r>
              <w:t>and</w:t>
            </w:r>
            <w:r w:rsidRPr="00FD5B0E">
              <w:t xml:space="preserve"> initiative</w:t>
            </w:r>
          </w:p>
        </w:tc>
        <w:tc>
          <w:tcPr>
            <w:tcW w:w="3402" w:type="dxa"/>
          </w:tcPr>
          <w:p w14:paraId="15BF08C6" w14:textId="226437A0" w:rsidR="00113EDE" w:rsidRDefault="00AD3068" w:rsidP="00113EDE">
            <w:pPr>
              <w:spacing w:after="90"/>
            </w:pPr>
            <w:r>
              <w:t>Proven ability to implement successful change management initiatives and formulate strategic plans that reflect and support the priority needs of the faculty and University.</w:t>
            </w:r>
          </w:p>
        </w:tc>
        <w:tc>
          <w:tcPr>
            <w:tcW w:w="3402" w:type="dxa"/>
          </w:tcPr>
          <w:p w14:paraId="15BF08C7" w14:textId="77777777" w:rsidR="00113EDE" w:rsidRDefault="00113EDE" w:rsidP="00113EDE">
            <w:pPr>
              <w:spacing w:after="90"/>
            </w:pPr>
          </w:p>
        </w:tc>
        <w:tc>
          <w:tcPr>
            <w:tcW w:w="1330" w:type="dxa"/>
          </w:tcPr>
          <w:p w14:paraId="15BF08C8" w14:textId="5274B8C3" w:rsidR="00113EDE" w:rsidRDefault="00A05D69" w:rsidP="00113EDE">
            <w:pPr>
              <w:spacing w:after="90"/>
            </w:pPr>
            <w:r>
              <w:t>CV, interview, references</w:t>
            </w:r>
          </w:p>
        </w:tc>
      </w:tr>
      <w:tr w:rsidR="00113EDE" w14:paraId="15BF08CE" w14:textId="77777777" w:rsidTr="00013C10">
        <w:tc>
          <w:tcPr>
            <w:tcW w:w="1617" w:type="dxa"/>
          </w:tcPr>
          <w:p w14:paraId="15BF08CA" w14:textId="221E4483" w:rsidR="00113EDE" w:rsidRPr="00FD5B0E" w:rsidRDefault="00113EDE" w:rsidP="00113EDE">
            <w:r w:rsidRPr="00FD5B0E">
              <w:t xml:space="preserve">Management </w:t>
            </w:r>
            <w:r>
              <w:t>and</w:t>
            </w:r>
            <w:r w:rsidRPr="00FD5B0E">
              <w:t xml:space="preserve"> teamwork</w:t>
            </w:r>
          </w:p>
        </w:tc>
        <w:tc>
          <w:tcPr>
            <w:tcW w:w="3402" w:type="dxa"/>
          </w:tcPr>
          <w:p w14:paraId="74880476" w14:textId="5BE128AD" w:rsidR="000B3BDD" w:rsidRDefault="000B3BDD" w:rsidP="00113EDE">
            <w:pPr>
              <w:spacing w:after="90"/>
            </w:pPr>
            <w:r>
              <w:t xml:space="preserve">Proven ability to oversee people and resource management processes </w:t>
            </w:r>
            <w:proofErr w:type="gramStart"/>
            <w:r>
              <w:t>in order to</w:t>
            </w:r>
            <w:proofErr w:type="gramEnd"/>
            <w:r>
              <w:t xml:space="preserve"> deliver key education, research and enterprise activities.</w:t>
            </w:r>
          </w:p>
          <w:p w14:paraId="27BEF4A8" w14:textId="10545A0E" w:rsidR="00AD3068" w:rsidRDefault="00AD3068" w:rsidP="00113EDE">
            <w:pPr>
              <w:spacing w:after="90"/>
            </w:pPr>
            <w:r>
              <w:t xml:space="preserve">Proven ability to make a sustained contribution to academic leadership at discipline, </w:t>
            </w:r>
            <w:r w:rsidR="00DC2400">
              <w:t xml:space="preserve">School/Department </w:t>
            </w:r>
            <w:r>
              <w:t>and faculty level.</w:t>
            </w:r>
          </w:p>
          <w:p w14:paraId="4BC64036" w14:textId="550F20C9" w:rsidR="00AD3068" w:rsidRDefault="00AD3068" w:rsidP="00113EDE">
            <w:pPr>
              <w:spacing w:after="90"/>
            </w:pPr>
            <w:r>
              <w:t>Proven ability to demonstrate leadership abilities in Higher Education and to raise performance standards through own work areas.</w:t>
            </w:r>
          </w:p>
          <w:p w14:paraId="15BF08CB" w14:textId="3E04B135" w:rsidR="00113EDE" w:rsidRDefault="00AD3068" w:rsidP="00113EDE">
            <w:pPr>
              <w:spacing w:after="90"/>
            </w:pPr>
            <w:r>
              <w:t>Proven ability</w:t>
            </w:r>
            <w:r w:rsidR="00113EDE">
              <w:t xml:space="preserve"> to recognise and deal with obstacles and difficulties so that the team can deliver.</w:t>
            </w:r>
          </w:p>
        </w:tc>
        <w:tc>
          <w:tcPr>
            <w:tcW w:w="3402" w:type="dxa"/>
          </w:tcPr>
          <w:p w14:paraId="15BF08CC" w14:textId="2CB1C38C" w:rsidR="00113EDE" w:rsidRDefault="00113EDE" w:rsidP="00113EDE">
            <w:pPr>
              <w:spacing w:after="90"/>
            </w:pPr>
          </w:p>
        </w:tc>
        <w:tc>
          <w:tcPr>
            <w:tcW w:w="1330" w:type="dxa"/>
          </w:tcPr>
          <w:p w14:paraId="15BF08CD" w14:textId="504157F7" w:rsidR="00113EDE" w:rsidRDefault="00A05D69" w:rsidP="00113EDE">
            <w:pPr>
              <w:spacing w:after="90"/>
            </w:pPr>
            <w:r>
              <w:t>CV, interview, references</w:t>
            </w:r>
          </w:p>
        </w:tc>
      </w:tr>
      <w:tr w:rsidR="00113EDE" w14:paraId="15BF08D3" w14:textId="77777777" w:rsidTr="00013C10">
        <w:tc>
          <w:tcPr>
            <w:tcW w:w="1617" w:type="dxa"/>
          </w:tcPr>
          <w:p w14:paraId="15BF08CF" w14:textId="6952AC8B" w:rsidR="00113EDE" w:rsidRPr="00FD5B0E" w:rsidRDefault="00113EDE" w:rsidP="00113EDE">
            <w:r w:rsidRPr="00FD5B0E">
              <w:t xml:space="preserve">Communicating </w:t>
            </w:r>
            <w:r>
              <w:t>and</w:t>
            </w:r>
            <w:r w:rsidRPr="00FD5B0E">
              <w:t xml:space="preserve"> influencing</w:t>
            </w:r>
          </w:p>
        </w:tc>
        <w:tc>
          <w:tcPr>
            <w:tcW w:w="3402" w:type="dxa"/>
          </w:tcPr>
          <w:p w14:paraId="40699364" w14:textId="77777777" w:rsidR="00113EDE" w:rsidRDefault="00AD3068" w:rsidP="00113EDE">
            <w:pPr>
              <w:spacing w:after="90"/>
            </w:pPr>
            <w:r>
              <w:t>Proven ability to establish and build major relationships with stakeholders.</w:t>
            </w:r>
          </w:p>
          <w:p w14:paraId="743A3918" w14:textId="78AD345E" w:rsidR="00AD3068" w:rsidRDefault="00AD3068" w:rsidP="00113EDE">
            <w:pPr>
              <w:spacing w:after="90"/>
            </w:pPr>
            <w:r>
              <w:lastRenderedPageBreak/>
              <w:t>Proven ability to act as the main figurehead for key activities, developing important national and international contacts.</w:t>
            </w:r>
          </w:p>
          <w:p w14:paraId="57DCFFB8" w14:textId="3FE1D234" w:rsidR="00AD3068" w:rsidRDefault="00AD3068" w:rsidP="00113EDE">
            <w:pPr>
              <w:spacing w:after="90"/>
            </w:pPr>
            <w:r>
              <w:t>Able to contribute to the development of the University’s profile in the UK and internationally.</w:t>
            </w:r>
          </w:p>
          <w:p w14:paraId="15BF08D0" w14:textId="44A7CB97" w:rsidR="00AD3068" w:rsidRDefault="00AD3068" w:rsidP="00113EDE">
            <w:pPr>
              <w:spacing w:after="90"/>
            </w:pPr>
            <w:r>
              <w:t>Proven ability to use influence to develop positions or strategies.</w:t>
            </w:r>
          </w:p>
        </w:tc>
        <w:tc>
          <w:tcPr>
            <w:tcW w:w="3402" w:type="dxa"/>
          </w:tcPr>
          <w:p w14:paraId="15BF08D1" w14:textId="6F8313F9" w:rsidR="00113EDE" w:rsidRDefault="00113EDE" w:rsidP="00113EDE">
            <w:pPr>
              <w:spacing w:after="90"/>
            </w:pPr>
          </w:p>
        </w:tc>
        <w:tc>
          <w:tcPr>
            <w:tcW w:w="1330" w:type="dxa"/>
          </w:tcPr>
          <w:p w14:paraId="15BF08D2" w14:textId="77777777" w:rsidR="00113EDE" w:rsidRDefault="00113EDE" w:rsidP="00113EDE">
            <w:pPr>
              <w:spacing w:after="90"/>
            </w:pPr>
          </w:p>
        </w:tc>
      </w:tr>
      <w:tr w:rsidR="00113EDE" w14:paraId="15BF08D8" w14:textId="77777777" w:rsidTr="00013C10">
        <w:tc>
          <w:tcPr>
            <w:tcW w:w="1617" w:type="dxa"/>
          </w:tcPr>
          <w:p w14:paraId="15BF08D4" w14:textId="2D482B09" w:rsidR="00113EDE" w:rsidRPr="00FD5B0E" w:rsidRDefault="00113EDE" w:rsidP="00113EDE">
            <w:r w:rsidRPr="00FD5B0E">
              <w:t xml:space="preserve">Other skills </w:t>
            </w:r>
            <w:r>
              <w:t>and</w:t>
            </w:r>
            <w:r w:rsidRPr="00FD5B0E">
              <w:t xml:space="preserve"> behaviours</w:t>
            </w:r>
          </w:p>
        </w:tc>
        <w:tc>
          <w:tcPr>
            <w:tcW w:w="3402" w:type="dxa"/>
          </w:tcPr>
          <w:p w14:paraId="5903A190" w14:textId="77777777" w:rsidR="00113EDE" w:rsidRDefault="00113EDE" w:rsidP="00113EDE">
            <w:pPr>
              <w:spacing w:after="90"/>
            </w:pPr>
            <w:r>
              <w:t>Compliance with relevant Health &amp; Safety issues</w:t>
            </w:r>
          </w:p>
          <w:p w14:paraId="15BF08D5" w14:textId="7B59F770" w:rsidR="00113EDE" w:rsidRDefault="00113EDE" w:rsidP="00113EDE">
            <w:pPr>
              <w:spacing w:after="90"/>
            </w:pPr>
            <w:r>
              <w:t>Positive attitude to colleagues and students</w:t>
            </w:r>
          </w:p>
        </w:tc>
        <w:tc>
          <w:tcPr>
            <w:tcW w:w="3402" w:type="dxa"/>
          </w:tcPr>
          <w:p w14:paraId="15BF08D6" w14:textId="77777777" w:rsidR="00113EDE" w:rsidRDefault="00113EDE" w:rsidP="00113EDE">
            <w:pPr>
              <w:spacing w:after="90"/>
            </w:pPr>
          </w:p>
        </w:tc>
        <w:tc>
          <w:tcPr>
            <w:tcW w:w="1330" w:type="dxa"/>
          </w:tcPr>
          <w:p w14:paraId="15BF08D7" w14:textId="5CBBEFD2" w:rsidR="00113EDE" w:rsidRDefault="00A05D69" w:rsidP="00113EDE">
            <w:pPr>
              <w:spacing w:after="90"/>
            </w:pPr>
            <w:r>
              <w:t>CV, interview, references</w:t>
            </w:r>
          </w:p>
        </w:tc>
      </w:tr>
      <w:tr w:rsidR="00113EDE" w14:paraId="15BF08DD" w14:textId="77777777" w:rsidTr="00013C10">
        <w:tc>
          <w:tcPr>
            <w:tcW w:w="1617" w:type="dxa"/>
          </w:tcPr>
          <w:p w14:paraId="15BF08D9" w14:textId="77777777" w:rsidR="00113EDE" w:rsidRPr="00FD5B0E" w:rsidRDefault="00113EDE" w:rsidP="00113EDE">
            <w:r w:rsidRPr="00FD5B0E">
              <w:t>Special requirements</w:t>
            </w:r>
          </w:p>
        </w:tc>
        <w:tc>
          <w:tcPr>
            <w:tcW w:w="3402" w:type="dxa"/>
          </w:tcPr>
          <w:p w14:paraId="15BF08DA" w14:textId="38E4141B" w:rsidR="00113EDE" w:rsidRDefault="00113EDE" w:rsidP="000B3BDD">
            <w:pPr>
              <w:spacing w:after="90"/>
            </w:pPr>
            <w:r w:rsidRPr="00401EAA">
              <w:t xml:space="preserve">Able to attend national and international conferences </w:t>
            </w:r>
            <w:r w:rsidR="000B3BDD">
              <w:t>as required.</w:t>
            </w:r>
          </w:p>
        </w:tc>
        <w:tc>
          <w:tcPr>
            <w:tcW w:w="3402" w:type="dxa"/>
          </w:tcPr>
          <w:p w14:paraId="15BF08DB" w14:textId="77777777" w:rsidR="00113EDE" w:rsidRDefault="00113EDE" w:rsidP="00113EDE">
            <w:pPr>
              <w:spacing w:after="90"/>
            </w:pPr>
          </w:p>
        </w:tc>
        <w:tc>
          <w:tcPr>
            <w:tcW w:w="1330" w:type="dxa"/>
          </w:tcPr>
          <w:p w14:paraId="15BF08DC" w14:textId="36F29D89" w:rsidR="00113EDE" w:rsidRDefault="00A05D69" w:rsidP="00113EDE">
            <w:pPr>
              <w:spacing w:after="90"/>
            </w:pPr>
            <w:r>
              <w:t>CV, interview, references</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ED59" w14:textId="77777777" w:rsidR="000E30D8" w:rsidRDefault="000E30D8">
      <w:r>
        <w:separator/>
      </w:r>
    </w:p>
    <w:p w14:paraId="22E23F35" w14:textId="77777777" w:rsidR="000E30D8" w:rsidRDefault="000E30D8"/>
  </w:endnote>
  <w:endnote w:type="continuationSeparator" w:id="0">
    <w:p w14:paraId="72C478F6" w14:textId="77777777" w:rsidR="000E30D8" w:rsidRDefault="000E30D8">
      <w:r>
        <w:continuationSeparator/>
      </w:r>
    </w:p>
    <w:p w14:paraId="76615E7D" w14:textId="77777777" w:rsidR="000E30D8" w:rsidRDefault="000E3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760535C" w:rsidR="00062768" w:rsidRDefault="00000000" w:rsidP="009D7C0D">
    <w:pPr>
      <w:pStyle w:val="ContinuationFooter"/>
    </w:pPr>
    <w:fldSimple w:instr="FILENAME   \* MERGEFORMAT">
      <w:r w:rsidR="00E264FD">
        <w:t>Template</w:t>
      </w:r>
      <w:r w:rsidR="00746AEB">
        <w:t xml:space="preserve"> Job Description</w:t>
      </w:r>
      <w:r w:rsidR="00E264FD">
        <w:t xml:space="preserve"> - </w:t>
      </w:r>
    </w:fldSimple>
    <w:r w:rsidR="009D7C0D">
      <w:t>ERE</w:t>
    </w:r>
    <w:r w:rsidR="00746AEB">
      <w:t xml:space="preserve"> Level </w:t>
    </w:r>
    <w:r w:rsidR="009D7C0D">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DC2400">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F576" w14:textId="77777777" w:rsidR="000E30D8" w:rsidRDefault="000E30D8">
      <w:r>
        <w:separator/>
      </w:r>
    </w:p>
    <w:p w14:paraId="3D957E5B" w14:textId="77777777" w:rsidR="000E30D8" w:rsidRDefault="000E30D8"/>
  </w:footnote>
  <w:footnote w:type="continuationSeparator" w:id="0">
    <w:p w14:paraId="1B47A297" w14:textId="77777777" w:rsidR="000E30D8" w:rsidRDefault="000E30D8">
      <w:r>
        <w:continuationSeparator/>
      </w:r>
    </w:p>
    <w:p w14:paraId="26354D5A" w14:textId="77777777" w:rsidR="000E30D8" w:rsidRDefault="000E3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71952173">
    <w:abstractNumId w:val="17"/>
  </w:num>
  <w:num w:numId="2" w16cid:durableId="1682732002">
    <w:abstractNumId w:val="0"/>
  </w:num>
  <w:num w:numId="3" w16cid:durableId="885289795">
    <w:abstractNumId w:val="13"/>
  </w:num>
  <w:num w:numId="4" w16cid:durableId="537665225">
    <w:abstractNumId w:val="9"/>
  </w:num>
  <w:num w:numId="5" w16cid:durableId="113139391">
    <w:abstractNumId w:val="10"/>
  </w:num>
  <w:num w:numId="6" w16cid:durableId="911043380">
    <w:abstractNumId w:val="7"/>
  </w:num>
  <w:num w:numId="7" w16cid:durableId="347946341">
    <w:abstractNumId w:val="3"/>
  </w:num>
  <w:num w:numId="8" w16cid:durableId="1914007572">
    <w:abstractNumId w:val="5"/>
  </w:num>
  <w:num w:numId="9" w16cid:durableId="1417676422">
    <w:abstractNumId w:val="1"/>
  </w:num>
  <w:num w:numId="10" w16cid:durableId="1114325080">
    <w:abstractNumId w:val="8"/>
  </w:num>
  <w:num w:numId="11" w16cid:durableId="1682007811">
    <w:abstractNumId w:val="4"/>
  </w:num>
  <w:num w:numId="12" w16cid:durableId="903562892">
    <w:abstractNumId w:val="14"/>
  </w:num>
  <w:num w:numId="13" w16cid:durableId="1118915702">
    <w:abstractNumId w:val="15"/>
  </w:num>
  <w:num w:numId="14" w16cid:durableId="1677462634">
    <w:abstractNumId w:val="6"/>
  </w:num>
  <w:num w:numId="15" w16cid:durableId="330766341">
    <w:abstractNumId w:val="2"/>
  </w:num>
  <w:num w:numId="16" w16cid:durableId="790394691">
    <w:abstractNumId w:val="11"/>
  </w:num>
  <w:num w:numId="17" w16cid:durableId="2081323351">
    <w:abstractNumId w:val="12"/>
  </w:num>
  <w:num w:numId="18" w16cid:durableId="4349872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352F4"/>
    <w:rsid w:val="0005274A"/>
    <w:rsid w:val="00057DE4"/>
    <w:rsid w:val="00062768"/>
    <w:rsid w:val="00063081"/>
    <w:rsid w:val="00071653"/>
    <w:rsid w:val="000824F4"/>
    <w:rsid w:val="000978E8"/>
    <w:rsid w:val="000B1DED"/>
    <w:rsid w:val="000B3BDD"/>
    <w:rsid w:val="000B4E5A"/>
    <w:rsid w:val="000C6B32"/>
    <w:rsid w:val="000E30D8"/>
    <w:rsid w:val="00102BCB"/>
    <w:rsid w:val="00113EDE"/>
    <w:rsid w:val="0012209D"/>
    <w:rsid w:val="001532E2"/>
    <w:rsid w:val="00156CBF"/>
    <w:rsid w:val="00156F2F"/>
    <w:rsid w:val="001603A7"/>
    <w:rsid w:val="00181116"/>
    <w:rsid w:val="0018144C"/>
    <w:rsid w:val="001840EA"/>
    <w:rsid w:val="001B6986"/>
    <w:rsid w:val="001C5C5C"/>
    <w:rsid w:val="001D0B37"/>
    <w:rsid w:val="001D5201"/>
    <w:rsid w:val="001E24BE"/>
    <w:rsid w:val="00205458"/>
    <w:rsid w:val="002271BF"/>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7C28"/>
    <w:rsid w:val="00312C9E"/>
    <w:rsid w:val="00313CC8"/>
    <w:rsid w:val="003178D9"/>
    <w:rsid w:val="00323B91"/>
    <w:rsid w:val="0034151E"/>
    <w:rsid w:val="00343D93"/>
    <w:rsid w:val="00364B2C"/>
    <w:rsid w:val="003701F7"/>
    <w:rsid w:val="00385622"/>
    <w:rsid w:val="003A2001"/>
    <w:rsid w:val="003B0262"/>
    <w:rsid w:val="003B7540"/>
    <w:rsid w:val="003D6344"/>
    <w:rsid w:val="004022C1"/>
    <w:rsid w:val="00425993"/>
    <w:rsid w:val="004263FE"/>
    <w:rsid w:val="004542C3"/>
    <w:rsid w:val="00456CDE"/>
    <w:rsid w:val="00463797"/>
    <w:rsid w:val="00467596"/>
    <w:rsid w:val="00474D00"/>
    <w:rsid w:val="004766C7"/>
    <w:rsid w:val="004A0BC7"/>
    <w:rsid w:val="004B2A50"/>
    <w:rsid w:val="004C0252"/>
    <w:rsid w:val="004C68AE"/>
    <w:rsid w:val="004D4966"/>
    <w:rsid w:val="00514C96"/>
    <w:rsid w:val="0051744C"/>
    <w:rsid w:val="00524005"/>
    <w:rsid w:val="00525C5B"/>
    <w:rsid w:val="00541CE0"/>
    <w:rsid w:val="005534E1"/>
    <w:rsid w:val="00573487"/>
    <w:rsid w:val="00580CBF"/>
    <w:rsid w:val="005907B3"/>
    <w:rsid w:val="005949FA"/>
    <w:rsid w:val="005D3265"/>
    <w:rsid w:val="005D44D1"/>
    <w:rsid w:val="00601F61"/>
    <w:rsid w:val="00607907"/>
    <w:rsid w:val="00617FAD"/>
    <w:rsid w:val="006249FD"/>
    <w:rsid w:val="00651280"/>
    <w:rsid w:val="0065560D"/>
    <w:rsid w:val="00671F76"/>
    <w:rsid w:val="00680547"/>
    <w:rsid w:val="00695D76"/>
    <w:rsid w:val="006B1AF6"/>
    <w:rsid w:val="006F44EB"/>
    <w:rsid w:val="00702D64"/>
    <w:rsid w:val="0070376B"/>
    <w:rsid w:val="00746AEB"/>
    <w:rsid w:val="00761108"/>
    <w:rsid w:val="00776C15"/>
    <w:rsid w:val="00791076"/>
    <w:rsid w:val="0079197B"/>
    <w:rsid w:val="00791A2A"/>
    <w:rsid w:val="007956FA"/>
    <w:rsid w:val="007C22CC"/>
    <w:rsid w:val="007C6FAA"/>
    <w:rsid w:val="007D5CA5"/>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419A4"/>
    <w:rsid w:val="00945F4B"/>
    <w:rsid w:val="009464AF"/>
    <w:rsid w:val="00954E47"/>
    <w:rsid w:val="00965BFB"/>
    <w:rsid w:val="00967DA7"/>
    <w:rsid w:val="00970E28"/>
    <w:rsid w:val="0098120F"/>
    <w:rsid w:val="00996476"/>
    <w:rsid w:val="009C6A2E"/>
    <w:rsid w:val="009D7C0D"/>
    <w:rsid w:val="00A021B7"/>
    <w:rsid w:val="00A05D69"/>
    <w:rsid w:val="00A131D9"/>
    <w:rsid w:val="00A14888"/>
    <w:rsid w:val="00A23226"/>
    <w:rsid w:val="00A34296"/>
    <w:rsid w:val="00A35E33"/>
    <w:rsid w:val="00A521A9"/>
    <w:rsid w:val="00A55618"/>
    <w:rsid w:val="00A7244A"/>
    <w:rsid w:val="00A84115"/>
    <w:rsid w:val="00A925C0"/>
    <w:rsid w:val="00A9620D"/>
    <w:rsid w:val="00AA3CB5"/>
    <w:rsid w:val="00AC2B17"/>
    <w:rsid w:val="00AD2EE1"/>
    <w:rsid w:val="00AD3068"/>
    <w:rsid w:val="00AE1CA0"/>
    <w:rsid w:val="00AE39DC"/>
    <w:rsid w:val="00AE4DC4"/>
    <w:rsid w:val="00B023E9"/>
    <w:rsid w:val="00B02F38"/>
    <w:rsid w:val="00B430BB"/>
    <w:rsid w:val="00B60E29"/>
    <w:rsid w:val="00B84C12"/>
    <w:rsid w:val="00BA7A19"/>
    <w:rsid w:val="00BB4A42"/>
    <w:rsid w:val="00BB7845"/>
    <w:rsid w:val="00BF1CC6"/>
    <w:rsid w:val="00C31B06"/>
    <w:rsid w:val="00C83F50"/>
    <w:rsid w:val="00C907D0"/>
    <w:rsid w:val="00C90EC4"/>
    <w:rsid w:val="00C95714"/>
    <w:rsid w:val="00CB1F23"/>
    <w:rsid w:val="00CD04F0"/>
    <w:rsid w:val="00CD0A9A"/>
    <w:rsid w:val="00CD159C"/>
    <w:rsid w:val="00CE3A26"/>
    <w:rsid w:val="00D16D9D"/>
    <w:rsid w:val="00D3349E"/>
    <w:rsid w:val="00D50678"/>
    <w:rsid w:val="00D54AA2"/>
    <w:rsid w:val="00D55315"/>
    <w:rsid w:val="00D5587F"/>
    <w:rsid w:val="00D65B56"/>
    <w:rsid w:val="00D67D41"/>
    <w:rsid w:val="00D73BB9"/>
    <w:rsid w:val="00DA589C"/>
    <w:rsid w:val="00DC1CE3"/>
    <w:rsid w:val="00DC2400"/>
    <w:rsid w:val="00DC4386"/>
    <w:rsid w:val="00DE553C"/>
    <w:rsid w:val="00E01106"/>
    <w:rsid w:val="00E25775"/>
    <w:rsid w:val="00E264FD"/>
    <w:rsid w:val="00E363B8"/>
    <w:rsid w:val="00E37792"/>
    <w:rsid w:val="00E5271B"/>
    <w:rsid w:val="00E63AC1"/>
    <w:rsid w:val="00E86656"/>
    <w:rsid w:val="00E96015"/>
    <w:rsid w:val="00EB589D"/>
    <w:rsid w:val="00ED2E52"/>
    <w:rsid w:val="00EE13FB"/>
    <w:rsid w:val="00EE165E"/>
    <w:rsid w:val="00EE350A"/>
    <w:rsid w:val="00EE4ADC"/>
    <w:rsid w:val="00F01EA0"/>
    <w:rsid w:val="00F135E0"/>
    <w:rsid w:val="00F35B18"/>
    <w:rsid w:val="00F378D2"/>
    <w:rsid w:val="00F641BA"/>
    <w:rsid w:val="00F810DC"/>
    <w:rsid w:val="00F84583"/>
    <w:rsid w:val="00F85DED"/>
    <w:rsid w:val="00F90F90"/>
    <w:rsid w:val="00FB7297"/>
    <w:rsid w:val="00FC2ADA"/>
    <w:rsid w:val="00FE47BF"/>
    <w:rsid w:val="00FE5A6B"/>
    <w:rsid w:val="00FF140B"/>
    <w:rsid w:val="00FF246F"/>
    <w:rsid w:val="04CE311C"/>
    <w:rsid w:val="21DC1ABA"/>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FollowedHyperlink">
    <w:name w:val="FollowedHyperlink"/>
    <w:basedOn w:val="DefaultParagraphFont"/>
    <w:semiHidden/>
    <w:unhideWhenUsed/>
    <w:rsid w:val="00EE4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E447C-9F8A-4749-BC52-8A78EDF551CC}">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E5EDF5BC-0B9F-42C8-9F28-16B3AB91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3</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Jacek Brodzki</cp:lastModifiedBy>
  <cp:revision>6</cp:revision>
  <cp:lastPrinted>2008-01-14T17:11:00Z</cp:lastPrinted>
  <dcterms:created xsi:type="dcterms:W3CDTF">2025-03-05T10:58:00Z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